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DD4C" w14:textId="55863489" w:rsidR="006D7CDD" w:rsidRDefault="006D7CDD" w:rsidP="00616B7C"/>
    <w:p w14:paraId="52E3CDC2" w14:textId="77777777" w:rsidR="00616B7C" w:rsidRDefault="00616B7C" w:rsidP="00616B7C">
      <w:pPr>
        <w:rPr>
          <w:rtl/>
        </w:rPr>
      </w:pPr>
    </w:p>
    <w:p w14:paraId="60166FDF" w14:textId="2EC293E0" w:rsidR="003D7EB2" w:rsidRDefault="00616B7C" w:rsidP="003D7EB2">
      <w:pPr>
        <w:spacing w:line="276" w:lineRule="auto"/>
        <w:rPr>
          <w:rFonts w:cs="B Zar"/>
          <w:b/>
          <w:bCs/>
          <w:rtl/>
        </w:rPr>
      </w:pPr>
      <w:r w:rsidRPr="006C601A">
        <w:rPr>
          <w:rFonts w:cs="B Zar" w:hint="cs"/>
          <w:b/>
          <w:bCs/>
          <w:rtl/>
        </w:rPr>
        <w:t xml:space="preserve">موضوع: ارائه گزارش مرحله </w:t>
      </w:r>
      <w:r w:rsidR="00D079E7" w:rsidRPr="006C601A">
        <w:rPr>
          <w:rFonts w:cs="B Zar" w:hint="cs"/>
          <w:b/>
          <w:bCs/>
          <w:rtl/>
        </w:rPr>
        <w:t>«</w:t>
      </w:r>
      <w:r w:rsidRPr="006C601A">
        <w:rPr>
          <w:rFonts w:cs="B Zar" w:hint="cs"/>
          <w:b/>
          <w:bCs/>
          <w:rtl/>
        </w:rPr>
        <w:t>......../ نهایی</w:t>
      </w:r>
      <w:r w:rsidR="00D079E7" w:rsidRPr="006C601A">
        <w:rPr>
          <w:rFonts w:cs="B Zar" w:hint="cs"/>
          <w:b/>
          <w:bCs/>
          <w:rtl/>
        </w:rPr>
        <w:t>»</w:t>
      </w:r>
      <w:r w:rsidR="006C601A" w:rsidRPr="006C601A">
        <w:rPr>
          <w:rFonts w:cs="B Zar" w:hint="cs"/>
          <w:b/>
          <w:bCs/>
          <w:rtl/>
        </w:rPr>
        <w:t xml:space="preserve"> و درخواست انجام تعهدات مالی قرارداد</w:t>
      </w:r>
      <w:r w:rsidRPr="006C601A">
        <w:rPr>
          <w:rFonts w:cs="B Zar" w:hint="cs"/>
          <w:b/>
          <w:bCs/>
          <w:rtl/>
        </w:rPr>
        <w:t xml:space="preserve"> طرح</w:t>
      </w:r>
      <w:r w:rsidR="006C601A" w:rsidRPr="006C601A">
        <w:rPr>
          <w:rFonts w:cs="B Zar" w:hint="cs"/>
          <w:b/>
          <w:bCs/>
          <w:rtl/>
        </w:rPr>
        <w:t xml:space="preserve"> </w:t>
      </w:r>
    </w:p>
    <w:p w14:paraId="74FB79F1" w14:textId="0F38BD19" w:rsidR="00AD0CD7" w:rsidRPr="006C601A" w:rsidRDefault="00616B7C" w:rsidP="00AD0CD7">
      <w:pPr>
        <w:spacing w:line="276" w:lineRule="auto"/>
        <w:rPr>
          <w:rFonts w:cs="B Zar"/>
          <w:b/>
          <w:bCs/>
          <w:sz w:val="20"/>
          <w:szCs w:val="20"/>
          <w:rtl/>
        </w:rPr>
      </w:pPr>
      <w:r w:rsidRPr="006C601A">
        <w:rPr>
          <w:rFonts w:cs="B Zar" w:hint="cs"/>
          <w:b/>
          <w:bCs/>
          <w:rtl/>
        </w:rPr>
        <w:t xml:space="preserve">پژوهشی با عنوان </w:t>
      </w:r>
      <w:r w:rsidR="00AD0CD7">
        <w:rPr>
          <w:rFonts w:cs="B Zar" w:hint="cs"/>
          <w:b/>
          <w:bCs/>
          <w:rtl/>
        </w:rPr>
        <w:t>«..........................»</w:t>
      </w:r>
    </w:p>
    <w:p w14:paraId="2CFB6637" w14:textId="305AAFCC" w:rsidR="00FB6EC2" w:rsidRDefault="00BA45D9" w:rsidP="00AD0CD7">
      <w:pPr>
        <w:spacing w:line="276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جناب آقا</w:t>
      </w:r>
      <w:r w:rsidR="00292B3F">
        <w:rPr>
          <w:rFonts w:cs="B Zar" w:hint="cs"/>
          <w:b/>
          <w:bCs/>
          <w:rtl/>
        </w:rPr>
        <w:t xml:space="preserve"> </w:t>
      </w:r>
      <w:r>
        <w:rPr>
          <w:rFonts w:cs="B Zar" w:hint="cs"/>
          <w:b/>
          <w:bCs/>
          <w:rtl/>
        </w:rPr>
        <w:t>/</w:t>
      </w:r>
      <w:r w:rsidR="00292B3F">
        <w:rPr>
          <w:rFonts w:cs="B Zar" w:hint="cs"/>
          <w:b/>
          <w:bCs/>
          <w:rtl/>
        </w:rPr>
        <w:t xml:space="preserve"> </w:t>
      </w:r>
      <w:r>
        <w:rPr>
          <w:rFonts w:cs="B Zar" w:hint="cs"/>
          <w:b/>
          <w:bCs/>
          <w:rtl/>
        </w:rPr>
        <w:t>سرکار خانم دکتر</w:t>
      </w:r>
      <w:r w:rsidR="00AD0CD7">
        <w:rPr>
          <w:rFonts w:cs="B Zar" w:hint="cs"/>
          <w:b/>
          <w:bCs/>
          <w:rtl/>
        </w:rPr>
        <w:t xml:space="preserve"> </w:t>
      </w:r>
      <w:r w:rsidR="00292B3F">
        <w:rPr>
          <w:rFonts w:cs="B Zar" w:hint="cs"/>
          <w:b/>
          <w:bCs/>
          <w:rtl/>
        </w:rPr>
        <w:t>«..........................»</w:t>
      </w:r>
    </w:p>
    <w:p w14:paraId="76926180" w14:textId="4AE570F4" w:rsidR="00FB6EC2" w:rsidRDefault="00D079E7" w:rsidP="00AD0CD7">
      <w:pPr>
        <w:spacing w:line="276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مدیر محترم سازمان </w:t>
      </w:r>
      <w:r w:rsidR="00FB6EC2">
        <w:rPr>
          <w:rFonts w:cs="B Zar" w:hint="cs"/>
          <w:b/>
          <w:bCs/>
          <w:rtl/>
        </w:rPr>
        <w:t>«</w:t>
      </w:r>
      <w:r>
        <w:rPr>
          <w:rFonts w:cs="B Zar" w:hint="cs"/>
          <w:b/>
          <w:bCs/>
          <w:rtl/>
        </w:rPr>
        <w:t>...</w:t>
      </w:r>
      <w:r w:rsidR="00FB6EC2">
        <w:rPr>
          <w:rFonts w:cs="B Zar" w:hint="cs"/>
          <w:b/>
          <w:bCs/>
          <w:rtl/>
        </w:rPr>
        <w:t>.....................</w:t>
      </w:r>
      <w:r>
        <w:rPr>
          <w:rFonts w:cs="B Zar" w:hint="cs"/>
          <w:b/>
          <w:bCs/>
          <w:rtl/>
        </w:rPr>
        <w:t>..</w:t>
      </w:r>
      <w:r w:rsidR="00FB6EC2">
        <w:rPr>
          <w:rFonts w:cs="B Zar" w:hint="cs"/>
          <w:b/>
          <w:bCs/>
          <w:rtl/>
        </w:rPr>
        <w:t>»</w:t>
      </w:r>
    </w:p>
    <w:p w14:paraId="549494A2" w14:textId="77777777" w:rsidR="00FB6EC2" w:rsidRDefault="00FB6EC2" w:rsidP="00FB6EC2">
      <w:pPr>
        <w:rPr>
          <w:rFonts w:cs="B Zar"/>
          <w:b/>
          <w:bCs/>
          <w:rtl/>
        </w:rPr>
      </w:pPr>
    </w:p>
    <w:p w14:paraId="23DDAB99" w14:textId="77777777" w:rsidR="00FB6EC2" w:rsidRPr="00FB6EC2" w:rsidRDefault="00FB6EC2" w:rsidP="00FB6EC2">
      <w:pPr>
        <w:ind w:left="-711" w:firstLine="711"/>
        <w:rPr>
          <w:rFonts w:cs="B Zar"/>
          <w:rtl/>
        </w:rPr>
      </w:pPr>
      <w:r w:rsidRPr="00FB6EC2">
        <w:rPr>
          <w:rFonts w:cs="B Zar" w:hint="cs"/>
          <w:rtl/>
        </w:rPr>
        <w:t>سلام علیکم</w:t>
      </w:r>
    </w:p>
    <w:p w14:paraId="4AE01433" w14:textId="079B59AE" w:rsidR="005567BA" w:rsidRDefault="00FB6EC2" w:rsidP="009E2683">
      <w:pPr>
        <w:jc w:val="both"/>
        <w:rPr>
          <w:rFonts w:cs="B Zar"/>
          <w:rtl/>
        </w:rPr>
      </w:pPr>
      <w:r w:rsidRPr="00FB6EC2">
        <w:rPr>
          <w:rFonts w:cs="B Zar" w:hint="cs"/>
          <w:rtl/>
        </w:rPr>
        <w:t>احتراماً پیرو قرارداد شماره....................مورخ.................... منعقده فی مابین دانشگاه هنراسلامی تبریز</w:t>
      </w:r>
      <w:r w:rsidR="004B1B3F">
        <w:rPr>
          <w:rFonts w:cs="B Zar" w:hint="cs"/>
          <w:rtl/>
        </w:rPr>
        <w:t xml:space="preserve"> و </w:t>
      </w:r>
      <w:r w:rsidRPr="00FB6EC2">
        <w:rPr>
          <w:rFonts w:cs="B Zar" w:hint="cs"/>
          <w:rtl/>
        </w:rPr>
        <w:t>آن</w:t>
      </w:r>
      <w:r w:rsidR="004B1B3F">
        <w:rPr>
          <w:rFonts w:cs="B Zar" w:hint="cs"/>
          <w:rtl/>
        </w:rPr>
        <w:t xml:space="preserve"> </w:t>
      </w:r>
      <w:r w:rsidRPr="00FB6EC2">
        <w:rPr>
          <w:rFonts w:cs="B Zar" w:hint="cs"/>
          <w:rtl/>
        </w:rPr>
        <w:t>سازمان محترم در خصوص اجرای طرح پژوهشی با عنوان «...............»</w:t>
      </w:r>
      <w:r w:rsidR="00292B3F">
        <w:rPr>
          <w:rFonts w:cs="B Zar" w:hint="cs"/>
          <w:rtl/>
        </w:rPr>
        <w:t xml:space="preserve"> </w:t>
      </w:r>
      <w:r w:rsidRPr="00FB6EC2">
        <w:rPr>
          <w:rFonts w:cs="B Zar" w:hint="cs"/>
          <w:rtl/>
        </w:rPr>
        <w:t>بدین وسیله به استحضار می رساند</w:t>
      </w:r>
      <w:r w:rsidR="004B1B3F">
        <w:rPr>
          <w:rFonts w:cs="B Zar" w:hint="cs"/>
          <w:rtl/>
        </w:rPr>
        <w:t xml:space="preserve"> </w:t>
      </w:r>
      <w:r w:rsidRPr="00FB6EC2">
        <w:rPr>
          <w:rFonts w:cs="B Zar" w:hint="cs"/>
          <w:rtl/>
        </w:rPr>
        <w:t xml:space="preserve">گزارش مرحله </w:t>
      </w:r>
      <w:r w:rsidR="00292B3F">
        <w:rPr>
          <w:rFonts w:cs="B Zar" w:hint="cs"/>
          <w:rtl/>
        </w:rPr>
        <w:t>«</w:t>
      </w:r>
      <w:r w:rsidRPr="00FB6EC2">
        <w:rPr>
          <w:rFonts w:cs="B Zar" w:hint="cs"/>
          <w:rtl/>
        </w:rPr>
        <w:t>....</w:t>
      </w:r>
      <w:r w:rsidR="00292B3F">
        <w:rPr>
          <w:rFonts w:cs="B Zar" w:hint="cs"/>
          <w:rtl/>
        </w:rPr>
        <w:t>.........</w:t>
      </w:r>
      <w:r w:rsidRPr="00FB6EC2">
        <w:rPr>
          <w:rFonts w:cs="B Zar" w:hint="cs"/>
          <w:rtl/>
        </w:rPr>
        <w:t>../ نهایی</w:t>
      </w:r>
      <w:r w:rsidR="00292B3F">
        <w:rPr>
          <w:rFonts w:cs="B Zar" w:hint="cs"/>
          <w:rtl/>
        </w:rPr>
        <w:t>»</w:t>
      </w:r>
      <w:r w:rsidRPr="00FB6EC2">
        <w:rPr>
          <w:rFonts w:cs="B Zar" w:hint="cs"/>
          <w:rtl/>
        </w:rPr>
        <w:t xml:space="preserve"> طرح فوق مطابق با ضوابط و تعهدات مقرر در قرارداد، تهیه و به پیوست جهت بهره برداری و انجام اقدامات لازم تقدیم می‌گردد.</w:t>
      </w:r>
      <w:r w:rsidR="005567BA" w:rsidRPr="005567BA">
        <w:rPr>
          <w:rFonts w:cs="B Zar" w:hint="cs"/>
          <w:rtl/>
        </w:rPr>
        <w:t xml:space="preserve"> </w:t>
      </w:r>
      <w:r w:rsidR="005567BA" w:rsidRPr="00FB6EC2">
        <w:rPr>
          <w:rFonts w:cs="B Zar" w:hint="cs"/>
          <w:rtl/>
        </w:rPr>
        <w:t xml:space="preserve">خواهشمند است دستور فرمایید مطابق مفاد قرارداد، نسبت به انجام تعهدات مالی اقدام </w:t>
      </w:r>
      <w:r w:rsidR="005567BA">
        <w:rPr>
          <w:rFonts w:cs="B Zar" w:hint="cs"/>
          <w:rtl/>
        </w:rPr>
        <w:t>گردد.</w:t>
      </w:r>
    </w:p>
    <w:p w14:paraId="64B0ECBC" w14:textId="10D61456" w:rsidR="003D7EB2" w:rsidRDefault="00586995" w:rsidP="00586995">
      <w:pPr>
        <w:ind w:left="360"/>
        <w:jc w:val="both"/>
        <w:rPr>
          <w:rFonts w:cs="B Zar"/>
          <w:rtl/>
        </w:rPr>
      </w:pPr>
      <w:r>
        <w:rPr>
          <w:rFonts w:cs="B Zar" w:hint="cs"/>
          <w:rtl/>
        </w:rPr>
        <w:t xml:space="preserve">1- </w:t>
      </w:r>
      <w:r w:rsidRPr="00586995">
        <w:rPr>
          <w:rFonts w:cs="B Zar" w:hint="cs"/>
          <w:rtl/>
        </w:rPr>
        <w:t>نام ذینفع</w:t>
      </w:r>
      <w:r w:rsidRPr="00586995">
        <w:rPr>
          <w:rFonts w:cs="B Zar" w:hint="cs"/>
          <w:rtl/>
        </w:rPr>
        <w:t xml:space="preserve">: </w:t>
      </w:r>
      <w:r w:rsidRPr="00586995">
        <w:rPr>
          <w:rFonts w:cs="B Zar" w:hint="cs"/>
          <w:rtl/>
        </w:rPr>
        <w:t>دانشگاه هنراسلامی تبریز</w:t>
      </w:r>
    </w:p>
    <w:p w14:paraId="1C5F9566" w14:textId="1043E18C" w:rsidR="00586995" w:rsidRDefault="00586995" w:rsidP="00586995">
      <w:pPr>
        <w:ind w:left="360"/>
        <w:jc w:val="both"/>
        <w:rPr>
          <w:rFonts w:cs="B Zar"/>
          <w:rtl/>
        </w:rPr>
      </w:pPr>
      <w:r>
        <w:rPr>
          <w:rFonts w:cs="B Zar" w:hint="cs"/>
          <w:rtl/>
        </w:rPr>
        <w:t xml:space="preserve">2- </w:t>
      </w:r>
      <w:r>
        <w:rPr>
          <w:rFonts w:cs="B Zar" w:hint="cs"/>
          <w:rtl/>
        </w:rPr>
        <w:t>شماره شبا بانکی</w:t>
      </w:r>
      <w:r>
        <w:rPr>
          <w:rFonts w:cs="B Zar" w:hint="cs"/>
          <w:rtl/>
        </w:rPr>
        <w:t xml:space="preserve"> : </w:t>
      </w:r>
      <w:r>
        <w:rPr>
          <w:rFonts w:cs="B Zar"/>
        </w:rPr>
        <w:t>IR830100004001112203020254</w:t>
      </w:r>
    </w:p>
    <w:p w14:paraId="51C85C58" w14:textId="2876DA08" w:rsidR="009C17A1" w:rsidRPr="00586995" w:rsidRDefault="009C17A1" w:rsidP="00586995">
      <w:pPr>
        <w:ind w:left="360"/>
        <w:jc w:val="both"/>
        <w:rPr>
          <w:rFonts w:cs="B Zar" w:hint="cs"/>
          <w:rtl/>
        </w:rPr>
      </w:pPr>
      <w:r>
        <w:rPr>
          <w:rFonts w:cs="B Zar" w:hint="cs"/>
          <w:rtl/>
        </w:rPr>
        <w:t>3-</w:t>
      </w:r>
      <w:r w:rsidRPr="009C17A1">
        <w:rPr>
          <w:rFonts w:cs="B Zar" w:hint="cs"/>
          <w:rtl/>
        </w:rPr>
        <w:t xml:space="preserve"> </w:t>
      </w:r>
      <w:r>
        <w:rPr>
          <w:rFonts w:cs="B Zar" w:hint="cs"/>
          <w:rtl/>
        </w:rPr>
        <w:t>شناسه اختصاصی پرداخت</w:t>
      </w:r>
      <w:r>
        <w:rPr>
          <w:rFonts w:cs="B Zar" w:hint="cs"/>
          <w:rtl/>
        </w:rPr>
        <w:t xml:space="preserve">: </w:t>
      </w:r>
      <w:r w:rsidRPr="00272A3A">
        <w:rPr>
          <w:rFonts w:cs="B Zar"/>
        </w:rPr>
        <w:t>300112254122900111401073333001</w:t>
      </w:r>
    </w:p>
    <w:p w14:paraId="7572A259" w14:textId="77777777" w:rsidR="00D079E7" w:rsidRPr="00616B7C" w:rsidRDefault="00D079E7" w:rsidP="00616B7C">
      <w:pPr>
        <w:ind w:left="-711" w:firstLine="711"/>
        <w:rPr>
          <w:rFonts w:cs="B Zar"/>
          <w:b/>
          <w:bCs/>
          <w:rtl/>
        </w:rPr>
      </w:pPr>
    </w:p>
    <w:p w14:paraId="68D75A93" w14:textId="77777777" w:rsidR="00272A3A" w:rsidRDefault="00272A3A" w:rsidP="00272A3A">
      <w:pPr>
        <w:ind w:left="-711" w:firstLine="711"/>
        <w:rPr>
          <w:rFonts w:cs="B Zar"/>
          <w:rtl/>
        </w:rPr>
      </w:pPr>
    </w:p>
    <w:p w14:paraId="09130195" w14:textId="3C40405C" w:rsidR="00616B7C" w:rsidRPr="00272A3A" w:rsidRDefault="00272A3A" w:rsidP="00272A3A">
      <w:pPr>
        <w:ind w:left="-711" w:firstLine="711"/>
        <w:jc w:val="center"/>
        <w:rPr>
          <w:rFonts w:cs="B Zar"/>
          <w:rtl/>
        </w:rPr>
      </w:pPr>
      <w:r>
        <w:rPr>
          <w:rFonts w:cs="B Zar" w:hint="cs"/>
          <w:rtl/>
        </w:rPr>
        <w:t xml:space="preserve">                                                                           </w:t>
      </w:r>
      <w:r w:rsidRPr="00272A3A">
        <w:rPr>
          <w:rFonts w:cs="B Zar" w:hint="cs"/>
          <w:rtl/>
        </w:rPr>
        <w:t>با احترام</w:t>
      </w:r>
    </w:p>
    <w:p w14:paraId="26EA39B9" w14:textId="1E58CC5A" w:rsidR="00272A3A" w:rsidRPr="00272A3A" w:rsidRDefault="00272A3A" w:rsidP="00272A3A">
      <w:pPr>
        <w:ind w:left="-711" w:firstLine="711"/>
        <w:jc w:val="center"/>
        <w:rPr>
          <w:rFonts w:cs="B Zar"/>
          <w:rtl/>
        </w:rPr>
      </w:pPr>
      <w:r>
        <w:rPr>
          <w:rFonts w:cs="B Zar" w:hint="cs"/>
          <w:rtl/>
        </w:rPr>
        <w:t xml:space="preserve">                                                                              </w:t>
      </w:r>
      <w:r w:rsidRPr="00272A3A">
        <w:rPr>
          <w:rFonts w:cs="B Zar" w:hint="cs"/>
          <w:rtl/>
        </w:rPr>
        <w:t>دکتر مینو قره بگلو</w:t>
      </w:r>
    </w:p>
    <w:p w14:paraId="36E6D8E0" w14:textId="02FD0440" w:rsidR="00272A3A" w:rsidRPr="00272A3A" w:rsidRDefault="00272A3A" w:rsidP="00272A3A">
      <w:pPr>
        <w:ind w:left="-711" w:firstLine="711"/>
        <w:jc w:val="right"/>
        <w:rPr>
          <w:rFonts w:cs="B Zar"/>
          <w:rtl/>
        </w:rPr>
      </w:pPr>
      <w:r w:rsidRPr="00272A3A">
        <w:rPr>
          <w:rFonts w:cs="B Zar" w:hint="cs"/>
          <w:rtl/>
        </w:rPr>
        <w:t>معاون پژوهش، کارآفرینی و فناوری دانشگاه هنر اسلامی تبریز</w:t>
      </w:r>
    </w:p>
    <w:sectPr w:rsidR="00272A3A" w:rsidRPr="00272A3A" w:rsidSect="008C2F2C">
      <w:headerReference w:type="default" r:id="rId8"/>
      <w:footerReference w:type="default" r:id="rId9"/>
      <w:pgSz w:w="11906" w:h="16838" w:code="9"/>
      <w:pgMar w:top="2268" w:right="1418" w:bottom="1418" w:left="1418" w:header="34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66E1D" w14:textId="77777777" w:rsidR="00192C4F" w:rsidRDefault="00192C4F" w:rsidP="000520FB">
      <w:r>
        <w:separator/>
      </w:r>
    </w:p>
  </w:endnote>
  <w:endnote w:type="continuationSeparator" w:id="0">
    <w:p w14:paraId="27EE8DCB" w14:textId="77777777" w:rsidR="00192C4F" w:rsidRDefault="00192C4F" w:rsidP="0005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B6B2" w14:textId="77777777" w:rsidR="0046089D" w:rsidRDefault="009801A3">
    <w:pPr>
      <w:pStyle w:val="Footer"/>
    </w:pPr>
    <w:r>
      <w:rPr>
        <w:rFonts w:cs="B Zar" w:hint="cs"/>
        <w:b/>
        <w:bCs/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F8FEC27" wp14:editId="1F63433A">
              <wp:simplePos x="0" y="0"/>
              <wp:positionH relativeFrom="column">
                <wp:posOffset>-633730</wp:posOffset>
              </wp:positionH>
              <wp:positionV relativeFrom="paragraph">
                <wp:posOffset>-450215</wp:posOffset>
              </wp:positionV>
              <wp:extent cx="6927850" cy="0"/>
              <wp:effectExtent l="0" t="0" r="2540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278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A38E0DB" id="Straight Connector 9" o:spid="_x0000_s1026" style="position:absolute;flip:x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9pt,-35.45pt" to="495.6pt,-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" strokecolor="black [3040]" strokeweight="1pt"/>
          </w:pict>
        </mc:Fallback>
      </mc:AlternateContent>
    </w:r>
    <w:r>
      <w:rPr>
        <w:rFonts w:cs="B Zar" w:hint="cs"/>
        <w:b/>
        <w:bCs/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16BE3E" wp14:editId="098D36E1">
              <wp:simplePos x="0" y="0"/>
              <wp:positionH relativeFrom="column">
                <wp:posOffset>-875030</wp:posOffset>
              </wp:positionH>
              <wp:positionV relativeFrom="paragraph">
                <wp:posOffset>-450215</wp:posOffset>
              </wp:positionV>
              <wp:extent cx="7505700" cy="438150"/>
              <wp:effectExtent l="0" t="0" r="0" b="0"/>
              <wp:wrapNone/>
              <wp:docPr id="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057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717C6" w14:textId="77777777" w:rsidR="0046089D" w:rsidRPr="0046089D" w:rsidRDefault="0093085C" w:rsidP="0046089D">
                          <w:pPr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</w:rPr>
                          </w:pPr>
                          <w:r w:rsidRPr="00243187">
                            <w:rPr>
                              <w:rFonts w:ascii="IranNastaliq" w:hAnsi="IranNastaliq" w:cs="IranNastaliq"/>
                              <w:sz w:val="30"/>
                              <w:szCs w:val="30"/>
                              <w:rtl/>
                            </w:rPr>
                            <w:t>تبریز</w:t>
                          </w:r>
                          <w:r w:rsidR="0046089D" w:rsidRPr="00243187">
                            <w:rPr>
                              <w:rFonts w:ascii="IranNastaliq" w:hAnsi="IranNastaliq" w:cs="IranNastaliq"/>
                              <w:sz w:val="30"/>
                              <w:szCs w:val="30"/>
                              <w:rtl/>
                            </w:rPr>
                            <w:t>-خيابان آزادي- ميدان حكيم نظامي- كد پستي: 36931/51647، تلفن تماس: 35297102/35418134-041، دورنگار: 35412140-041، آدرس اينترنتي:</w:t>
                          </w:r>
                          <w:r w:rsidR="0046089D" w:rsidRPr="0046089D">
                            <w:rPr>
                              <w:rFonts w:ascii="IranNastaliq" w:hAnsi="IranNastaliq" w:cs="IranNastaliq"/>
                              <w:b/>
                              <w:bCs/>
                              <w:sz w:val="30"/>
                              <w:szCs w:val="30"/>
                            </w:rPr>
                            <w:t xml:space="preserve"> </w:t>
                          </w:r>
                          <w:r w:rsidR="0046089D" w:rsidRPr="0046089D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www.Tabriziau.ac.ir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16BE3E" id="Rectangle 11" o:spid="_x0000_s1029" style="position:absolute;left:0;text-align:left;margin-left:-68.9pt;margin-top:-35.45pt;width:591pt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" filled="f" stroked="f">
              <v:textbox>
                <w:txbxContent>
                  <w:p w14:paraId="5DC717C6" w14:textId="77777777" w:rsidR="0046089D" w:rsidRPr="0046089D" w:rsidRDefault="0093085C" w:rsidP="0046089D">
                    <w:pPr>
                      <w:jc w:val="center"/>
                      <w:rPr>
                        <w:rFonts w:ascii="IranNastaliq" w:hAnsi="IranNastaliq" w:cs="IranNastaliq"/>
                        <w:b/>
                        <w:bCs/>
                      </w:rPr>
                    </w:pPr>
                    <w:r w:rsidRPr="00243187">
                      <w:rPr>
                        <w:rFonts w:ascii="IranNastaliq" w:hAnsi="IranNastaliq" w:cs="IranNastaliq"/>
                        <w:sz w:val="30"/>
                        <w:szCs w:val="30"/>
                        <w:rtl/>
                      </w:rPr>
                      <w:t>تبریز</w:t>
                    </w:r>
                    <w:r w:rsidR="0046089D" w:rsidRPr="00243187">
                      <w:rPr>
                        <w:rFonts w:ascii="IranNastaliq" w:hAnsi="IranNastaliq" w:cs="IranNastaliq"/>
                        <w:sz w:val="30"/>
                        <w:szCs w:val="30"/>
                        <w:rtl/>
                      </w:rPr>
                      <w:t>-خيابان آزادي- ميدان حكيم نظامي- كد پستي: 36931/51647، تلفن تماس: 35297102/35418134-041، دورنگار: 35412140-041، آدرس اينترنتي:</w:t>
                    </w:r>
                    <w:r w:rsidR="0046089D" w:rsidRPr="0046089D">
                      <w:rPr>
                        <w:rFonts w:ascii="IranNastaliq" w:hAnsi="IranNastaliq" w:cs="IranNastaliq"/>
                        <w:b/>
                        <w:bCs/>
                        <w:sz w:val="30"/>
                        <w:szCs w:val="30"/>
                      </w:rPr>
                      <w:t xml:space="preserve"> </w:t>
                    </w:r>
                    <w:r w:rsidR="0046089D" w:rsidRPr="0046089D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www.Tabriziau.ac.ir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36F51" w14:textId="77777777" w:rsidR="00192C4F" w:rsidRDefault="00192C4F" w:rsidP="000520FB">
      <w:r>
        <w:separator/>
      </w:r>
    </w:p>
  </w:footnote>
  <w:footnote w:type="continuationSeparator" w:id="0">
    <w:p w14:paraId="015EBE85" w14:textId="77777777" w:rsidR="00192C4F" w:rsidRDefault="00192C4F" w:rsidP="00052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D769" w14:textId="73670922" w:rsidR="0093085C" w:rsidRPr="00BA4EE4" w:rsidRDefault="0017263B" w:rsidP="0093085C">
    <w:pPr>
      <w:rPr>
        <w:rFonts w:cs="B Titr"/>
        <w:rtl/>
      </w:rPr>
    </w:pPr>
    <w:r>
      <w:rPr>
        <w:rFonts w:cs="B Titr" w:hint="cs"/>
        <w:noProof/>
        <w:sz w:val="14"/>
        <w:szCs w:val="14"/>
        <w:rtl/>
        <w:lang w:bidi="ar-SA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79E1280" wp14:editId="05D15002">
              <wp:simplePos x="0" y="0"/>
              <wp:positionH relativeFrom="column">
                <wp:posOffset>-690880</wp:posOffset>
              </wp:positionH>
              <wp:positionV relativeFrom="paragraph">
                <wp:posOffset>12700</wp:posOffset>
              </wp:positionV>
              <wp:extent cx="1524000" cy="914400"/>
              <wp:effectExtent l="0" t="0" r="0" b="0"/>
              <wp:wrapNone/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F0DDD" w14:textId="201D336A" w:rsidR="0093085C" w:rsidRPr="0046089D" w:rsidRDefault="0017263B" w:rsidP="0017263B">
                          <w:pPr>
                            <w:spacing w:line="216" w:lineRule="auto"/>
                            <w:rPr>
                              <w:rFonts w:ascii="IranNastaliq" w:hAnsi="IranNastaliq" w:cs="IranNastaliq"/>
                              <w:sz w:val="14"/>
                              <w:szCs w:val="14"/>
                              <w:rtl/>
                            </w:rPr>
                          </w:pPr>
                          <w:r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</w:rPr>
                            <w:t>تاریخ:</w:t>
                          </w:r>
                          <w:r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93085C" w:rsidRPr="0046089D">
                            <w:rPr>
                              <w:rFonts w:ascii="IranNastaliq" w:hAnsi="IranNastaliq" w:cs="IranNastaliq"/>
                              <w:sz w:val="14"/>
                              <w:szCs w:val="14"/>
                              <w:rtl/>
                            </w:rPr>
                            <w:t>......</w:t>
                          </w:r>
                          <w:r>
                            <w:rPr>
                              <w:rFonts w:ascii="IranNastaliq" w:hAnsi="IranNastaliq" w:cs="IranNastaliq" w:hint="cs"/>
                              <w:sz w:val="14"/>
                              <w:szCs w:val="14"/>
                              <w:rtl/>
                            </w:rPr>
                            <w:t>......</w:t>
                          </w:r>
                          <w:r w:rsidR="006C52CF">
                            <w:rPr>
                              <w:rFonts w:ascii="IranNastaliq" w:hAnsi="IranNastaliq" w:cs="IranNastaliq" w:hint="cs"/>
                              <w:sz w:val="14"/>
                              <w:szCs w:val="14"/>
                              <w:rtl/>
                            </w:rPr>
                            <w:t>.</w:t>
                          </w:r>
                          <w:r w:rsidR="0093085C" w:rsidRPr="0046089D">
                            <w:rPr>
                              <w:rFonts w:ascii="IranNastaliq" w:hAnsi="IranNastaliq" w:cs="IranNastaliq"/>
                              <w:sz w:val="14"/>
                              <w:szCs w:val="14"/>
                              <w:rtl/>
                            </w:rPr>
                            <w:t>....</w:t>
                          </w:r>
                          <w:r w:rsidR="006C52CF">
                            <w:rPr>
                              <w:rFonts w:ascii="IranNastaliq" w:hAnsi="IranNastaliq" w:cs="IranNastaliq" w:hint="cs"/>
                              <w:sz w:val="14"/>
                              <w:szCs w:val="14"/>
                              <w:rtl/>
                            </w:rPr>
                            <w:t>........</w:t>
                          </w:r>
                          <w:r w:rsidR="0093085C" w:rsidRPr="0046089D">
                            <w:rPr>
                              <w:rFonts w:ascii="IranNastaliq" w:hAnsi="IranNastaliq" w:cs="IranNastaliq"/>
                              <w:sz w:val="14"/>
                              <w:szCs w:val="14"/>
                              <w:rtl/>
                            </w:rPr>
                            <w:t>.................</w:t>
                          </w:r>
                        </w:p>
                        <w:p w14:paraId="6A438CA2" w14:textId="2A6BA465" w:rsidR="0093085C" w:rsidRPr="0046089D" w:rsidRDefault="0093085C" w:rsidP="0017263B">
                          <w:pPr>
                            <w:spacing w:line="216" w:lineRule="auto"/>
                            <w:rPr>
                              <w:rFonts w:ascii="IranNastaliq" w:hAnsi="IranNastaliq" w:cs="IranNastaliq"/>
                              <w:sz w:val="14"/>
                              <w:szCs w:val="14"/>
                              <w:rtl/>
                            </w:rPr>
                          </w:pPr>
                          <w:r w:rsidRPr="0046089D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</w:rPr>
                            <w:t>شماره:</w:t>
                          </w:r>
                          <w:r w:rsidR="0017263B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46089D">
                            <w:rPr>
                              <w:rFonts w:ascii="IranNastaliq" w:hAnsi="IranNastaliq" w:cs="IranNastaliq"/>
                              <w:sz w:val="14"/>
                              <w:szCs w:val="14"/>
                              <w:rtl/>
                            </w:rPr>
                            <w:t>................</w:t>
                          </w:r>
                          <w:r w:rsidR="006C52CF">
                            <w:rPr>
                              <w:rFonts w:ascii="IranNastaliq" w:hAnsi="IranNastaliq" w:cs="IranNastaliq" w:hint="cs"/>
                              <w:sz w:val="14"/>
                              <w:szCs w:val="14"/>
                              <w:rtl/>
                            </w:rPr>
                            <w:t>.........</w:t>
                          </w:r>
                          <w:r w:rsidRPr="0046089D">
                            <w:rPr>
                              <w:rFonts w:ascii="IranNastaliq" w:hAnsi="IranNastaliq" w:cs="IranNastaliq"/>
                              <w:sz w:val="14"/>
                              <w:szCs w:val="14"/>
                              <w:rtl/>
                            </w:rPr>
                            <w:t>..................</w:t>
                          </w:r>
                        </w:p>
                        <w:p w14:paraId="3C770947" w14:textId="38FEC01F" w:rsidR="0093085C" w:rsidRPr="0046089D" w:rsidRDefault="0093085C" w:rsidP="009801A3">
                          <w:pPr>
                            <w:spacing w:line="216" w:lineRule="auto"/>
                            <w:rPr>
                              <w:rFonts w:ascii="IranNastaliq" w:hAnsi="IranNastaliq" w:cs="IranNastaliq"/>
                              <w:sz w:val="24"/>
                              <w:szCs w:val="24"/>
                            </w:rPr>
                          </w:pPr>
                          <w:r w:rsidRPr="0046089D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</w:rPr>
                            <w:t xml:space="preserve">پیوست: </w:t>
                          </w:r>
                          <w:r w:rsidRPr="0046089D">
                            <w:rPr>
                              <w:rFonts w:ascii="IranNastaliq" w:hAnsi="IranNastaliq" w:cs="IranNastaliq"/>
                              <w:sz w:val="14"/>
                              <w:szCs w:val="14"/>
                              <w:rtl/>
                            </w:rPr>
                            <w:t>.....................</w:t>
                          </w:r>
                          <w:r w:rsidR="006C52CF">
                            <w:rPr>
                              <w:rFonts w:ascii="IranNastaliq" w:hAnsi="IranNastaliq" w:cs="IranNastaliq" w:hint="cs"/>
                              <w:sz w:val="14"/>
                              <w:szCs w:val="14"/>
                              <w:rtl/>
                            </w:rPr>
                            <w:t>.</w:t>
                          </w:r>
                          <w:r w:rsidRPr="0046089D">
                            <w:rPr>
                              <w:rFonts w:ascii="IranNastaliq" w:hAnsi="IranNastaliq" w:cs="IranNastaliq"/>
                              <w:sz w:val="14"/>
                              <w:szCs w:val="14"/>
                              <w:rtl/>
                            </w:rPr>
                            <w:t>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9E1280" id="Rectangle 10" o:spid="_x0000_s1026" style="position:absolute;left:0;text-align:left;margin-left:-54.4pt;margin-top:1pt;width:120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" filled="f" stroked="f">
              <v:textbox>
                <w:txbxContent>
                  <w:p w14:paraId="097F0DDD" w14:textId="201D336A" w:rsidR="0093085C" w:rsidRPr="0046089D" w:rsidRDefault="0017263B" w:rsidP="0017263B">
                    <w:pPr>
                      <w:spacing w:line="216" w:lineRule="auto"/>
                      <w:rPr>
                        <w:rFonts w:ascii="IranNastaliq" w:hAnsi="IranNastaliq" w:cs="IranNastaliq"/>
                        <w:sz w:val="14"/>
                        <w:szCs w:val="14"/>
                        <w:rtl/>
                      </w:rPr>
                    </w:pPr>
                    <w:r>
                      <w:rPr>
                        <w:rFonts w:ascii="IranNastaliq" w:hAnsi="IranNastaliq" w:cs="IranNastaliq"/>
                        <w:sz w:val="24"/>
                        <w:szCs w:val="24"/>
                        <w:rtl/>
                      </w:rPr>
                      <w:t>تاریخ:</w:t>
                    </w:r>
                    <w:r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="0093085C" w:rsidRPr="0046089D">
                      <w:rPr>
                        <w:rFonts w:ascii="IranNastaliq" w:hAnsi="IranNastaliq" w:cs="IranNastaliq"/>
                        <w:sz w:val="14"/>
                        <w:szCs w:val="14"/>
                        <w:rtl/>
                      </w:rPr>
                      <w:t>......</w:t>
                    </w:r>
                    <w:r>
                      <w:rPr>
                        <w:rFonts w:ascii="IranNastaliq" w:hAnsi="IranNastaliq" w:cs="IranNastaliq" w:hint="cs"/>
                        <w:sz w:val="14"/>
                        <w:szCs w:val="14"/>
                        <w:rtl/>
                      </w:rPr>
                      <w:t>......</w:t>
                    </w:r>
                    <w:r w:rsidR="006C52CF">
                      <w:rPr>
                        <w:rFonts w:ascii="IranNastaliq" w:hAnsi="IranNastaliq" w:cs="IranNastaliq" w:hint="cs"/>
                        <w:sz w:val="14"/>
                        <w:szCs w:val="14"/>
                        <w:rtl/>
                      </w:rPr>
                      <w:t>.</w:t>
                    </w:r>
                    <w:r w:rsidR="0093085C" w:rsidRPr="0046089D">
                      <w:rPr>
                        <w:rFonts w:ascii="IranNastaliq" w:hAnsi="IranNastaliq" w:cs="IranNastaliq"/>
                        <w:sz w:val="14"/>
                        <w:szCs w:val="14"/>
                        <w:rtl/>
                      </w:rPr>
                      <w:t>....</w:t>
                    </w:r>
                    <w:r w:rsidR="006C52CF">
                      <w:rPr>
                        <w:rFonts w:ascii="IranNastaliq" w:hAnsi="IranNastaliq" w:cs="IranNastaliq" w:hint="cs"/>
                        <w:sz w:val="14"/>
                        <w:szCs w:val="14"/>
                        <w:rtl/>
                      </w:rPr>
                      <w:t>........</w:t>
                    </w:r>
                    <w:r w:rsidR="0093085C" w:rsidRPr="0046089D">
                      <w:rPr>
                        <w:rFonts w:ascii="IranNastaliq" w:hAnsi="IranNastaliq" w:cs="IranNastaliq"/>
                        <w:sz w:val="14"/>
                        <w:szCs w:val="14"/>
                        <w:rtl/>
                      </w:rPr>
                      <w:t>.................</w:t>
                    </w:r>
                  </w:p>
                  <w:p w14:paraId="6A438CA2" w14:textId="2A6BA465" w:rsidR="0093085C" w:rsidRPr="0046089D" w:rsidRDefault="0093085C" w:rsidP="0017263B">
                    <w:pPr>
                      <w:spacing w:line="216" w:lineRule="auto"/>
                      <w:rPr>
                        <w:rFonts w:ascii="IranNastaliq" w:hAnsi="IranNastaliq" w:cs="IranNastaliq"/>
                        <w:sz w:val="14"/>
                        <w:szCs w:val="14"/>
                        <w:rtl/>
                      </w:rPr>
                    </w:pPr>
                    <w:r w:rsidRPr="0046089D">
                      <w:rPr>
                        <w:rFonts w:ascii="IranNastaliq" w:hAnsi="IranNastaliq" w:cs="IranNastaliq"/>
                        <w:sz w:val="24"/>
                        <w:szCs w:val="24"/>
                        <w:rtl/>
                      </w:rPr>
                      <w:t>شماره:</w:t>
                    </w:r>
                    <w:r w:rsidR="0017263B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46089D">
                      <w:rPr>
                        <w:rFonts w:ascii="IranNastaliq" w:hAnsi="IranNastaliq" w:cs="IranNastaliq"/>
                        <w:sz w:val="14"/>
                        <w:szCs w:val="14"/>
                        <w:rtl/>
                      </w:rPr>
                      <w:t>................</w:t>
                    </w:r>
                    <w:r w:rsidR="006C52CF">
                      <w:rPr>
                        <w:rFonts w:ascii="IranNastaliq" w:hAnsi="IranNastaliq" w:cs="IranNastaliq" w:hint="cs"/>
                        <w:sz w:val="14"/>
                        <w:szCs w:val="14"/>
                        <w:rtl/>
                      </w:rPr>
                      <w:t>.........</w:t>
                    </w:r>
                    <w:r w:rsidRPr="0046089D">
                      <w:rPr>
                        <w:rFonts w:ascii="IranNastaliq" w:hAnsi="IranNastaliq" w:cs="IranNastaliq"/>
                        <w:sz w:val="14"/>
                        <w:szCs w:val="14"/>
                        <w:rtl/>
                      </w:rPr>
                      <w:t>..................</w:t>
                    </w:r>
                  </w:p>
                  <w:p w14:paraId="3C770947" w14:textId="38FEC01F" w:rsidR="0093085C" w:rsidRPr="0046089D" w:rsidRDefault="0093085C" w:rsidP="009801A3">
                    <w:pPr>
                      <w:spacing w:line="216" w:lineRule="auto"/>
                      <w:rPr>
                        <w:rFonts w:ascii="IranNastaliq" w:hAnsi="IranNastaliq" w:cs="IranNastaliq"/>
                        <w:sz w:val="24"/>
                        <w:szCs w:val="24"/>
                      </w:rPr>
                    </w:pPr>
                    <w:r w:rsidRPr="0046089D">
                      <w:rPr>
                        <w:rFonts w:ascii="IranNastaliq" w:hAnsi="IranNastaliq" w:cs="IranNastaliq"/>
                        <w:sz w:val="24"/>
                        <w:szCs w:val="24"/>
                        <w:rtl/>
                      </w:rPr>
                      <w:t xml:space="preserve">پیوست: </w:t>
                    </w:r>
                    <w:r w:rsidRPr="0046089D">
                      <w:rPr>
                        <w:rFonts w:ascii="IranNastaliq" w:hAnsi="IranNastaliq" w:cs="IranNastaliq"/>
                        <w:sz w:val="14"/>
                        <w:szCs w:val="14"/>
                        <w:rtl/>
                      </w:rPr>
                      <w:t>.....................</w:t>
                    </w:r>
                    <w:r w:rsidR="006C52CF">
                      <w:rPr>
                        <w:rFonts w:ascii="IranNastaliq" w:hAnsi="IranNastaliq" w:cs="IranNastaliq" w:hint="cs"/>
                        <w:sz w:val="14"/>
                        <w:szCs w:val="14"/>
                        <w:rtl/>
                      </w:rPr>
                      <w:t>.</w:t>
                    </w:r>
                    <w:r w:rsidRPr="0046089D">
                      <w:rPr>
                        <w:rFonts w:ascii="IranNastaliq" w:hAnsi="IranNastaliq" w:cs="IranNastaliq"/>
                        <w:sz w:val="14"/>
                        <w:szCs w:val="14"/>
                        <w:rtl/>
                      </w:rPr>
                      <w:t>.................</w:t>
                    </w:r>
                  </w:p>
                </w:txbxContent>
              </v:textbox>
            </v:rect>
          </w:pict>
        </mc:Fallback>
      </mc:AlternateContent>
    </w:r>
    <w:r>
      <w:rPr>
        <w:rFonts w:cs="B Titr" w:hint="cs"/>
        <w:noProof/>
        <w:sz w:val="14"/>
        <w:szCs w:val="14"/>
        <w:rtl/>
        <w:lang w:bidi="ar-SA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BB7D9CF" wp14:editId="6D6735CD">
              <wp:simplePos x="0" y="0"/>
              <wp:positionH relativeFrom="column">
                <wp:posOffset>2357120</wp:posOffset>
              </wp:positionH>
              <wp:positionV relativeFrom="paragraph">
                <wp:posOffset>-44450</wp:posOffset>
              </wp:positionV>
              <wp:extent cx="1009650" cy="495300"/>
              <wp:effectExtent l="0" t="0" r="0" b="0"/>
              <wp:wrapNone/>
              <wp:docPr id="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965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12832" w14:textId="77777777" w:rsidR="0093085C" w:rsidRPr="0046089D" w:rsidRDefault="0093085C" w:rsidP="00BD46FB">
                          <w:pPr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</w:rPr>
                          </w:pPr>
                          <w:r w:rsidRPr="0046089D">
                            <w:rPr>
                              <w:rFonts w:ascii="IranNastaliq" w:hAnsi="IranNastaliq" w:cs="IranNastaliq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بسمه</w:t>
                          </w:r>
                          <w:r w:rsidRPr="0046089D">
                            <w:rPr>
                              <w:rFonts w:ascii="IranNastaliq" w:hAnsi="IranNastaliq" w:cs="IranNastaliq"/>
                              <w:b/>
                              <w:bCs/>
                              <w:sz w:val="2"/>
                              <w:szCs w:val="2"/>
                              <w:rtl/>
                            </w:rPr>
                            <w:t xml:space="preserve"> </w:t>
                          </w:r>
                          <w:r w:rsidRPr="0046089D">
                            <w:rPr>
                              <w:rFonts w:ascii="IranNastaliq" w:hAnsi="IranNastaliq" w:cs="IranNastaliq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B7D9CF" id="Rectangle 9" o:spid="_x0000_s1027" style="position:absolute;left:0;text-align:left;margin-left:185.6pt;margin-top:-3.5pt;width:79.5pt;height:3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" filled="f" stroked="f">
              <v:textbox>
                <w:txbxContent>
                  <w:p w14:paraId="3D512832" w14:textId="77777777" w:rsidR="0093085C" w:rsidRPr="0046089D" w:rsidRDefault="0093085C" w:rsidP="00BD46FB">
                    <w:pPr>
                      <w:jc w:val="center"/>
                      <w:rPr>
                        <w:rFonts w:ascii="IranNastaliq" w:hAnsi="IranNastaliq" w:cs="IranNastaliq"/>
                        <w:b/>
                        <w:bCs/>
                      </w:rPr>
                    </w:pPr>
                    <w:r w:rsidRPr="0046089D">
                      <w:rPr>
                        <w:rFonts w:ascii="IranNastaliq" w:hAnsi="IranNastaliq" w:cs="IranNastaliq"/>
                        <w:b/>
                        <w:bCs/>
                        <w:sz w:val="24"/>
                        <w:szCs w:val="24"/>
                        <w:rtl/>
                      </w:rPr>
                      <w:t>بسمه</w:t>
                    </w:r>
                    <w:r w:rsidRPr="0046089D">
                      <w:rPr>
                        <w:rFonts w:ascii="IranNastaliq" w:hAnsi="IranNastaliq" w:cs="IranNastaliq"/>
                        <w:b/>
                        <w:bCs/>
                        <w:sz w:val="2"/>
                        <w:szCs w:val="2"/>
                        <w:rtl/>
                      </w:rPr>
                      <w:t xml:space="preserve"> </w:t>
                    </w:r>
                    <w:r w:rsidRPr="0046089D">
                      <w:rPr>
                        <w:rFonts w:ascii="IranNastaliq" w:hAnsi="IranNastaliq" w:cs="IranNastaliq"/>
                        <w:b/>
                        <w:bCs/>
                        <w:sz w:val="24"/>
                        <w:szCs w:val="24"/>
                        <w:rtl/>
                      </w:rPr>
                      <w:t>تعالی</w:t>
                    </w:r>
                  </w:p>
                </w:txbxContent>
              </v:textbox>
            </v:rect>
          </w:pict>
        </mc:Fallback>
      </mc:AlternateContent>
    </w:r>
    <w:r w:rsidR="0046089D">
      <w:rPr>
        <w:rFonts w:cs="B Zar" w:hint="cs"/>
        <w:b/>
        <w:bCs/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2232FD" wp14:editId="16FA96AB">
              <wp:simplePos x="0" y="0"/>
              <wp:positionH relativeFrom="column">
                <wp:posOffset>5087620</wp:posOffset>
              </wp:positionH>
              <wp:positionV relativeFrom="paragraph">
                <wp:posOffset>-44450</wp:posOffset>
              </wp:positionV>
              <wp:extent cx="1517650" cy="444500"/>
              <wp:effectExtent l="0" t="0" r="0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41E7B" w14:textId="77777777" w:rsidR="0093085C" w:rsidRPr="0017263B" w:rsidRDefault="0093085C" w:rsidP="0046089D">
                          <w:pPr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</w:rPr>
                          </w:pPr>
                          <w:r w:rsidRPr="0017263B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</w:rPr>
                            <w:t>وزارت علوم، تحقیقات و فناوری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232F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left:0;text-align:left;margin-left:400.6pt;margin-top:-3.5pt;width:119.5pt;height: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" filled="f" stroked="f">
              <v:textbox>
                <w:txbxContent>
                  <w:p w14:paraId="03141E7B" w14:textId="77777777" w:rsidR="0093085C" w:rsidRPr="0017263B" w:rsidRDefault="0093085C" w:rsidP="0046089D">
                    <w:pPr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</w:rPr>
                    </w:pPr>
                    <w:r w:rsidRPr="0017263B">
                      <w:rPr>
                        <w:rFonts w:ascii="IranNastaliq" w:hAnsi="IranNastaliq" w:cs="IranNastaliq"/>
                        <w:sz w:val="24"/>
                        <w:szCs w:val="24"/>
                        <w:rtl/>
                      </w:rPr>
                      <w:t>وزارت علوم، تحقیقات و فناوری</w:t>
                    </w:r>
                  </w:p>
                </w:txbxContent>
              </v:textbox>
            </v:shape>
          </w:pict>
        </mc:Fallback>
      </mc:AlternateContent>
    </w:r>
  </w:p>
  <w:p w14:paraId="19BED0D5" w14:textId="77777777" w:rsidR="0093085C" w:rsidRPr="003F29D8" w:rsidRDefault="0046089D" w:rsidP="0093085C">
    <w:pPr>
      <w:rPr>
        <w:rFonts w:cs="B Titr"/>
        <w:rtl/>
      </w:rPr>
    </w:pPr>
    <w:r>
      <w:rPr>
        <w:noProof/>
        <w:lang w:bidi="ar-SA"/>
      </w:rPr>
      <w:drawing>
        <wp:anchor distT="0" distB="0" distL="114300" distR="114300" simplePos="0" relativeHeight="251658752" behindDoc="0" locked="0" layoutInCell="1" allowOverlap="1" wp14:anchorId="0272F7A3" wp14:editId="0F92D8B2">
          <wp:simplePos x="0" y="0"/>
          <wp:positionH relativeFrom="column">
            <wp:posOffset>5506720</wp:posOffset>
          </wp:positionH>
          <wp:positionV relativeFrom="paragraph">
            <wp:posOffset>128905</wp:posOffset>
          </wp:positionV>
          <wp:extent cx="666115" cy="1109066"/>
          <wp:effectExtent l="0" t="0" r="63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rmLitt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" cy="1109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5E2E41" w14:textId="77777777" w:rsidR="0093085C" w:rsidRDefault="009308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7546"/>
    <w:multiLevelType w:val="multilevel"/>
    <w:tmpl w:val="B5366200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8F4773"/>
    <w:multiLevelType w:val="hybridMultilevel"/>
    <w:tmpl w:val="3A8A1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B59C5"/>
    <w:multiLevelType w:val="hybridMultilevel"/>
    <w:tmpl w:val="E1146A4C"/>
    <w:lvl w:ilvl="0" w:tplc="08B08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0D27"/>
    <w:multiLevelType w:val="hybridMultilevel"/>
    <w:tmpl w:val="ADB21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17C84"/>
    <w:multiLevelType w:val="hybridMultilevel"/>
    <w:tmpl w:val="DCAAF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27845"/>
    <w:multiLevelType w:val="hybridMultilevel"/>
    <w:tmpl w:val="0A34BB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AC5DB2"/>
    <w:multiLevelType w:val="hybridMultilevel"/>
    <w:tmpl w:val="90DA7A50"/>
    <w:lvl w:ilvl="0" w:tplc="814815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F4362"/>
    <w:multiLevelType w:val="hybridMultilevel"/>
    <w:tmpl w:val="893C3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F1C3E"/>
    <w:multiLevelType w:val="hybridMultilevel"/>
    <w:tmpl w:val="CAF4A78E"/>
    <w:lvl w:ilvl="0" w:tplc="CE52C742">
      <w:start w:val="1"/>
      <w:numFmt w:val="decimal"/>
      <w:suff w:val="space"/>
      <w:lvlText w:val="ماده%1:"/>
      <w:lvlJc w:val="left"/>
      <w:pPr>
        <w:ind w:left="284" w:hanging="284"/>
      </w:pPr>
      <w:rPr>
        <w:rFonts w:hint="default"/>
        <w:b/>
        <w:bCs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550F8"/>
    <w:multiLevelType w:val="hybridMultilevel"/>
    <w:tmpl w:val="0C1832D6"/>
    <w:lvl w:ilvl="0" w:tplc="6664AAE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457457">
    <w:abstractNumId w:val="5"/>
  </w:num>
  <w:num w:numId="2" w16cid:durableId="526601942">
    <w:abstractNumId w:val="4"/>
  </w:num>
  <w:num w:numId="3" w16cid:durableId="515195278">
    <w:abstractNumId w:val="1"/>
  </w:num>
  <w:num w:numId="4" w16cid:durableId="1900051712">
    <w:abstractNumId w:val="6"/>
  </w:num>
  <w:num w:numId="5" w16cid:durableId="135487761">
    <w:abstractNumId w:val="9"/>
  </w:num>
  <w:num w:numId="6" w16cid:durableId="1324891964">
    <w:abstractNumId w:val="3"/>
  </w:num>
  <w:num w:numId="7" w16cid:durableId="520051843">
    <w:abstractNumId w:val="0"/>
  </w:num>
  <w:num w:numId="8" w16cid:durableId="798374590">
    <w:abstractNumId w:val="8"/>
  </w:num>
  <w:num w:numId="9" w16cid:durableId="1976907323">
    <w:abstractNumId w:val="7"/>
  </w:num>
  <w:num w:numId="10" w16cid:durableId="861360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0BC"/>
    <w:rsid w:val="0000207A"/>
    <w:rsid w:val="000130B8"/>
    <w:rsid w:val="00020548"/>
    <w:rsid w:val="00021ABD"/>
    <w:rsid w:val="000422E4"/>
    <w:rsid w:val="000520FB"/>
    <w:rsid w:val="000630A5"/>
    <w:rsid w:val="00067448"/>
    <w:rsid w:val="00070A90"/>
    <w:rsid w:val="0007774C"/>
    <w:rsid w:val="00087161"/>
    <w:rsid w:val="00090376"/>
    <w:rsid w:val="000A2ACD"/>
    <w:rsid w:val="000A39DA"/>
    <w:rsid w:val="000C3784"/>
    <w:rsid w:val="000D3B2D"/>
    <w:rsid w:val="000D4005"/>
    <w:rsid w:val="000D7411"/>
    <w:rsid w:val="000F6716"/>
    <w:rsid w:val="000F73A4"/>
    <w:rsid w:val="000F7A5A"/>
    <w:rsid w:val="001057A3"/>
    <w:rsid w:val="00110F34"/>
    <w:rsid w:val="00111EB1"/>
    <w:rsid w:val="00121AB6"/>
    <w:rsid w:val="001255D0"/>
    <w:rsid w:val="001313E2"/>
    <w:rsid w:val="00133B27"/>
    <w:rsid w:val="00135F10"/>
    <w:rsid w:val="001509F4"/>
    <w:rsid w:val="00154E51"/>
    <w:rsid w:val="001720A1"/>
    <w:rsid w:val="0017263B"/>
    <w:rsid w:val="00182098"/>
    <w:rsid w:val="00185AFC"/>
    <w:rsid w:val="00192C4F"/>
    <w:rsid w:val="001A781F"/>
    <w:rsid w:val="001B1488"/>
    <w:rsid w:val="001B1FDF"/>
    <w:rsid w:val="001B3504"/>
    <w:rsid w:val="001B536C"/>
    <w:rsid w:val="001C7C74"/>
    <w:rsid w:val="001E1FDA"/>
    <w:rsid w:val="001E3CD7"/>
    <w:rsid w:val="001E78EA"/>
    <w:rsid w:val="001F28ED"/>
    <w:rsid w:val="001F400A"/>
    <w:rsid w:val="002122A0"/>
    <w:rsid w:val="002213E4"/>
    <w:rsid w:val="002361E4"/>
    <w:rsid w:val="002403C1"/>
    <w:rsid w:val="00241128"/>
    <w:rsid w:val="00243187"/>
    <w:rsid w:val="00247C1D"/>
    <w:rsid w:val="002519CC"/>
    <w:rsid w:val="002664A1"/>
    <w:rsid w:val="00267DAA"/>
    <w:rsid w:val="00272A3A"/>
    <w:rsid w:val="00276E03"/>
    <w:rsid w:val="00292B3F"/>
    <w:rsid w:val="002A3BDE"/>
    <w:rsid w:val="002A5CE1"/>
    <w:rsid w:val="002A7E89"/>
    <w:rsid w:val="002B020C"/>
    <w:rsid w:val="002C6120"/>
    <w:rsid w:val="002C6BE5"/>
    <w:rsid w:val="002D709B"/>
    <w:rsid w:val="002E35CB"/>
    <w:rsid w:val="002F1990"/>
    <w:rsid w:val="0030531A"/>
    <w:rsid w:val="003330F2"/>
    <w:rsid w:val="00381961"/>
    <w:rsid w:val="0038421F"/>
    <w:rsid w:val="003A3F0F"/>
    <w:rsid w:val="003A7FE8"/>
    <w:rsid w:val="003B346F"/>
    <w:rsid w:val="003B4820"/>
    <w:rsid w:val="003D46D2"/>
    <w:rsid w:val="003D7EB2"/>
    <w:rsid w:val="003E7B17"/>
    <w:rsid w:val="003F067E"/>
    <w:rsid w:val="003F29D8"/>
    <w:rsid w:val="003F4E14"/>
    <w:rsid w:val="0040758D"/>
    <w:rsid w:val="00421AB6"/>
    <w:rsid w:val="004258DD"/>
    <w:rsid w:val="004344B8"/>
    <w:rsid w:val="00435EF6"/>
    <w:rsid w:val="0046089D"/>
    <w:rsid w:val="00463FCE"/>
    <w:rsid w:val="00465B9A"/>
    <w:rsid w:val="004744D2"/>
    <w:rsid w:val="00484EC2"/>
    <w:rsid w:val="00495503"/>
    <w:rsid w:val="00497FFB"/>
    <w:rsid w:val="004A5FC0"/>
    <w:rsid w:val="004B1B3F"/>
    <w:rsid w:val="004B75AE"/>
    <w:rsid w:val="004C01A9"/>
    <w:rsid w:val="004D2D9D"/>
    <w:rsid w:val="004D4E93"/>
    <w:rsid w:val="004D50C5"/>
    <w:rsid w:val="005009D2"/>
    <w:rsid w:val="0051291F"/>
    <w:rsid w:val="00534824"/>
    <w:rsid w:val="005351D7"/>
    <w:rsid w:val="00545D27"/>
    <w:rsid w:val="005567BA"/>
    <w:rsid w:val="00561FA3"/>
    <w:rsid w:val="00565239"/>
    <w:rsid w:val="005726DF"/>
    <w:rsid w:val="0057592C"/>
    <w:rsid w:val="005858FF"/>
    <w:rsid w:val="00586995"/>
    <w:rsid w:val="00595637"/>
    <w:rsid w:val="005A54C4"/>
    <w:rsid w:val="005B098D"/>
    <w:rsid w:val="005C10E0"/>
    <w:rsid w:val="005F00B1"/>
    <w:rsid w:val="00616B7C"/>
    <w:rsid w:val="00634512"/>
    <w:rsid w:val="0064000E"/>
    <w:rsid w:val="00644477"/>
    <w:rsid w:val="006449C1"/>
    <w:rsid w:val="00657F28"/>
    <w:rsid w:val="006A7A5A"/>
    <w:rsid w:val="006B5A62"/>
    <w:rsid w:val="006C52CF"/>
    <w:rsid w:val="006C601A"/>
    <w:rsid w:val="006D3505"/>
    <w:rsid w:val="006D7CDD"/>
    <w:rsid w:val="006F59BB"/>
    <w:rsid w:val="0070233A"/>
    <w:rsid w:val="007200F1"/>
    <w:rsid w:val="00726872"/>
    <w:rsid w:val="007564DE"/>
    <w:rsid w:val="007653FD"/>
    <w:rsid w:val="007753B9"/>
    <w:rsid w:val="007879D1"/>
    <w:rsid w:val="00790774"/>
    <w:rsid w:val="007B4CC7"/>
    <w:rsid w:val="007C16A4"/>
    <w:rsid w:val="007E2ADC"/>
    <w:rsid w:val="0080487F"/>
    <w:rsid w:val="008158AA"/>
    <w:rsid w:val="00840167"/>
    <w:rsid w:val="008450BC"/>
    <w:rsid w:val="0085687A"/>
    <w:rsid w:val="00866448"/>
    <w:rsid w:val="00871960"/>
    <w:rsid w:val="00877BB5"/>
    <w:rsid w:val="00877D16"/>
    <w:rsid w:val="00885CD6"/>
    <w:rsid w:val="00887941"/>
    <w:rsid w:val="00892DEB"/>
    <w:rsid w:val="00895579"/>
    <w:rsid w:val="008B7212"/>
    <w:rsid w:val="008C2F2C"/>
    <w:rsid w:val="008C59B1"/>
    <w:rsid w:val="008D298B"/>
    <w:rsid w:val="008E49B7"/>
    <w:rsid w:val="008E6FF0"/>
    <w:rsid w:val="008F7545"/>
    <w:rsid w:val="00924E31"/>
    <w:rsid w:val="0093085C"/>
    <w:rsid w:val="00962FA6"/>
    <w:rsid w:val="00974E9A"/>
    <w:rsid w:val="00976AA3"/>
    <w:rsid w:val="009801A3"/>
    <w:rsid w:val="00985568"/>
    <w:rsid w:val="00987C67"/>
    <w:rsid w:val="009B276A"/>
    <w:rsid w:val="009C17A1"/>
    <w:rsid w:val="009C18ED"/>
    <w:rsid w:val="009C2700"/>
    <w:rsid w:val="009D6DF6"/>
    <w:rsid w:val="009E2683"/>
    <w:rsid w:val="009E3181"/>
    <w:rsid w:val="009E7517"/>
    <w:rsid w:val="00A045B8"/>
    <w:rsid w:val="00A0776A"/>
    <w:rsid w:val="00A163D9"/>
    <w:rsid w:val="00A27009"/>
    <w:rsid w:val="00A36D40"/>
    <w:rsid w:val="00A54A8C"/>
    <w:rsid w:val="00A54FCC"/>
    <w:rsid w:val="00A644B1"/>
    <w:rsid w:val="00A64EDE"/>
    <w:rsid w:val="00A85A93"/>
    <w:rsid w:val="00AA4B5C"/>
    <w:rsid w:val="00AA4EE5"/>
    <w:rsid w:val="00AB3E77"/>
    <w:rsid w:val="00AD0CD7"/>
    <w:rsid w:val="00AD4D16"/>
    <w:rsid w:val="00AD669C"/>
    <w:rsid w:val="00AF2787"/>
    <w:rsid w:val="00AF2B6D"/>
    <w:rsid w:val="00AF55C4"/>
    <w:rsid w:val="00B11F8F"/>
    <w:rsid w:val="00B30467"/>
    <w:rsid w:val="00B30817"/>
    <w:rsid w:val="00B33779"/>
    <w:rsid w:val="00B52587"/>
    <w:rsid w:val="00B649AA"/>
    <w:rsid w:val="00B67207"/>
    <w:rsid w:val="00B8259E"/>
    <w:rsid w:val="00B86728"/>
    <w:rsid w:val="00B90A29"/>
    <w:rsid w:val="00B92994"/>
    <w:rsid w:val="00B94974"/>
    <w:rsid w:val="00B95F71"/>
    <w:rsid w:val="00BA45D9"/>
    <w:rsid w:val="00BA4EE4"/>
    <w:rsid w:val="00BC3744"/>
    <w:rsid w:val="00BC789E"/>
    <w:rsid w:val="00BD46FB"/>
    <w:rsid w:val="00BE0629"/>
    <w:rsid w:val="00BF4B39"/>
    <w:rsid w:val="00C20B2C"/>
    <w:rsid w:val="00C25859"/>
    <w:rsid w:val="00C3186F"/>
    <w:rsid w:val="00C322D2"/>
    <w:rsid w:val="00C35D8C"/>
    <w:rsid w:val="00C53F0C"/>
    <w:rsid w:val="00C67A41"/>
    <w:rsid w:val="00C77DA5"/>
    <w:rsid w:val="00CA3A14"/>
    <w:rsid w:val="00CA533B"/>
    <w:rsid w:val="00CC2AE7"/>
    <w:rsid w:val="00CD7C66"/>
    <w:rsid w:val="00CE469E"/>
    <w:rsid w:val="00CE68E1"/>
    <w:rsid w:val="00D05B87"/>
    <w:rsid w:val="00D07468"/>
    <w:rsid w:val="00D079E7"/>
    <w:rsid w:val="00D12E6F"/>
    <w:rsid w:val="00D22A0B"/>
    <w:rsid w:val="00D23671"/>
    <w:rsid w:val="00D259A0"/>
    <w:rsid w:val="00D268A5"/>
    <w:rsid w:val="00D300BA"/>
    <w:rsid w:val="00D4639A"/>
    <w:rsid w:val="00D5431F"/>
    <w:rsid w:val="00D554F5"/>
    <w:rsid w:val="00D61AAA"/>
    <w:rsid w:val="00D62DB8"/>
    <w:rsid w:val="00D63D5D"/>
    <w:rsid w:val="00D85D6F"/>
    <w:rsid w:val="00D85E2A"/>
    <w:rsid w:val="00D87017"/>
    <w:rsid w:val="00D92EC8"/>
    <w:rsid w:val="00D931FA"/>
    <w:rsid w:val="00D94DAC"/>
    <w:rsid w:val="00DA7E0A"/>
    <w:rsid w:val="00DB0128"/>
    <w:rsid w:val="00DB53C5"/>
    <w:rsid w:val="00DD7280"/>
    <w:rsid w:val="00DE4E24"/>
    <w:rsid w:val="00DF3B7B"/>
    <w:rsid w:val="00E00E4D"/>
    <w:rsid w:val="00E020B5"/>
    <w:rsid w:val="00E100AC"/>
    <w:rsid w:val="00E410C1"/>
    <w:rsid w:val="00E501F5"/>
    <w:rsid w:val="00E669AA"/>
    <w:rsid w:val="00E71A0B"/>
    <w:rsid w:val="00E81091"/>
    <w:rsid w:val="00E82C89"/>
    <w:rsid w:val="00E84D12"/>
    <w:rsid w:val="00E90C97"/>
    <w:rsid w:val="00E913F3"/>
    <w:rsid w:val="00E922A2"/>
    <w:rsid w:val="00EB0B1C"/>
    <w:rsid w:val="00EC5E1C"/>
    <w:rsid w:val="00EC7557"/>
    <w:rsid w:val="00EC7D8B"/>
    <w:rsid w:val="00ED5A3E"/>
    <w:rsid w:val="00EE582D"/>
    <w:rsid w:val="00EF6930"/>
    <w:rsid w:val="00F21CC8"/>
    <w:rsid w:val="00F3273E"/>
    <w:rsid w:val="00F356B4"/>
    <w:rsid w:val="00F57973"/>
    <w:rsid w:val="00F6113C"/>
    <w:rsid w:val="00F64F78"/>
    <w:rsid w:val="00F66304"/>
    <w:rsid w:val="00F7228A"/>
    <w:rsid w:val="00F7522D"/>
    <w:rsid w:val="00F929C8"/>
    <w:rsid w:val="00F9347F"/>
    <w:rsid w:val="00F95DBC"/>
    <w:rsid w:val="00FB1CD0"/>
    <w:rsid w:val="00FB255C"/>
    <w:rsid w:val="00FB6EC2"/>
    <w:rsid w:val="00FC2166"/>
    <w:rsid w:val="00FC7407"/>
    <w:rsid w:val="00FD0FA2"/>
    <w:rsid w:val="00FD4E4D"/>
    <w:rsid w:val="00FE1CB6"/>
    <w:rsid w:val="00FE365D"/>
    <w:rsid w:val="00F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7B997BE"/>
  <w15:docId w15:val="{1CE390DC-81A9-4C11-9987-EBFF8135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B Nazanin"/>
        <w:sz w:val="28"/>
        <w:szCs w:val="28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744"/>
  </w:style>
  <w:style w:type="paragraph" w:styleId="Heading3">
    <w:name w:val="heading 3"/>
    <w:basedOn w:val="Normal"/>
    <w:link w:val="Heading3Char"/>
    <w:uiPriority w:val="9"/>
    <w:qFormat/>
    <w:rsid w:val="00FB255C"/>
    <w:pPr>
      <w:bidi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0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0FB"/>
  </w:style>
  <w:style w:type="paragraph" w:styleId="Footer">
    <w:name w:val="footer"/>
    <w:basedOn w:val="Normal"/>
    <w:link w:val="FooterChar"/>
    <w:uiPriority w:val="99"/>
    <w:unhideWhenUsed/>
    <w:rsid w:val="000520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0FB"/>
  </w:style>
  <w:style w:type="paragraph" w:styleId="BalloonText">
    <w:name w:val="Balloon Text"/>
    <w:basedOn w:val="Normal"/>
    <w:link w:val="BalloonTextChar"/>
    <w:uiPriority w:val="99"/>
    <w:semiHidden/>
    <w:unhideWhenUsed/>
    <w:rsid w:val="00052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20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44D2"/>
    <w:rPr>
      <w:rFonts w:eastAsia="SimSu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7592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57592C"/>
    <w:rPr>
      <w:b/>
      <w:bCs/>
    </w:rPr>
  </w:style>
  <w:style w:type="paragraph" w:styleId="ListParagraph">
    <w:name w:val="List Paragraph"/>
    <w:basedOn w:val="Normal"/>
    <w:uiPriority w:val="34"/>
    <w:qFormat/>
    <w:rsid w:val="002431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paragraph" w:styleId="BodyText">
    <w:name w:val="Body Text"/>
    <w:basedOn w:val="Normal"/>
    <w:link w:val="BodyTextChar"/>
    <w:unhideWhenUsed/>
    <w:rsid w:val="008450BC"/>
    <w:rPr>
      <w:rFonts w:eastAsia="Times New Roman" w:cs="Nazanin"/>
      <w:b/>
      <w:bCs/>
      <w:noProof/>
      <w:sz w:val="20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450BC"/>
    <w:rPr>
      <w:rFonts w:eastAsia="Times New Roman" w:cs="Nazanin"/>
      <w:b/>
      <w:bCs/>
      <w:noProof/>
      <w:sz w:val="20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B255C"/>
    <w:rPr>
      <w:rFonts w:eastAsia="Times New Roman" w:cs="Times New Roman"/>
      <w:b/>
      <w:bCs/>
      <w:sz w:val="27"/>
      <w:szCs w:val="2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esearch\TEMPLET\&#1601;&#1585;&#1605;&#1607;&#1575;&#1610;%20&#1606;&#1605;&#1608;&#1606;&#1607;\Sarbarg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6BA8F-BDF8-4A45-BB09-AA86BE44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SarbargA4</Template>
  <TotalTime>186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 University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ReserchOffice</dc:creator>
  <cp:lastModifiedBy>NP</cp:lastModifiedBy>
  <cp:revision>30</cp:revision>
  <cp:lastPrinted>2025-04-20T10:45:00Z</cp:lastPrinted>
  <dcterms:created xsi:type="dcterms:W3CDTF">2024-12-29T10:53:00Z</dcterms:created>
  <dcterms:modified xsi:type="dcterms:W3CDTF">2025-06-08T08:01:00Z</dcterms:modified>
</cp:coreProperties>
</file>